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F203" w14:textId="77777777" w:rsidR="00BC6211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 xml:space="preserve">OBVEŠČAMO VAS, DA BO VRTEC JELKA V ČASU PRVOMAJSKIH ŠOLSKIH POČITNIC </w:t>
      </w:r>
    </w:p>
    <w:p w14:paraId="53BD8D52" w14:textId="26913CC4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(OD 28. 4. 2025 DO 2. 4. 2025) ZAPRT.</w:t>
      </w:r>
    </w:p>
    <w:p w14:paraId="177D65F3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</w:p>
    <w:p w14:paraId="12963BF7" w14:textId="40BCE861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DEŽURNI VRTEC BO MLINČEK V NAKLEM, KJER BODO VSE DNI PRISOTNI STROKOVNI DELAVCI IZ VRTCA JELKA.</w:t>
      </w:r>
    </w:p>
    <w:p w14:paraId="2A2BA78F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</w:p>
    <w:p w14:paraId="28872C6D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GARDEROBO BOMO IMELI PRI VHODU 2.</w:t>
      </w:r>
    </w:p>
    <w:p w14:paraId="64C02631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PREKO CELEGA DNE BODO OTROCI V ODDELKU 5 IN 6.</w:t>
      </w:r>
    </w:p>
    <w:p w14:paraId="42176377" w14:textId="02F235C0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TUDI V NAKLEM NAJ IMAJO NAHRBTNIKE Z REZERVNIMI OBLAČILI IN PLENICAMI.</w:t>
      </w:r>
    </w:p>
    <w:p w14:paraId="1404D40E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</w:p>
    <w:p w14:paraId="164FA699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PROSIMO VAS ŠE, DA MOREBITNO NAKNADNO</w:t>
      </w:r>
    </w:p>
    <w:p w14:paraId="6D54203D" w14:textId="0A409DCB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ODSOTNOST OTROK PRAVOČASNO OZNAČITE V PORTALU VASCO. HVALA.</w:t>
      </w:r>
    </w:p>
    <w:p w14:paraId="6BF21FD4" w14:textId="77777777" w:rsidR="000C2210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</w:p>
    <w:p w14:paraId="35B4EA2B" w14:textId="67C7D604" w:rsidR="00CC3476" w:rsidRPr="000C2210" w:rsidRDefault="000C2210" w:rsidP="000C2210">
      <w:pPr>
        <w:rPr>
          <w:rFonts w:ascii="Comic Sans MS" w:hAnsi="Comic Sans MS"/>
          <w:color w:val="587F14" w:themeColor="accent4" w:themeShade="BF"/>
        </w:rPr>
      </w:pPr>
      <w:r w:rsidRPr="000C2210">
        <w:rPr>
          <w:rFonts w:ascii="Comic Sans MS" w:hAnsi="Comic Sans MS"/>
          <w:color w:val="587F14" w:themeColor="accent4" w:themeShade="BF"/>
        </w:rPr>
        <w:t>kolektiv vrtca Jelka</w:t>
      </w:r>
    </w:p>
    <w:sectPr w:rsidR="00CC3476" w:rsidRPr="000C2210" w:rsidSect="00B502D1">
      <w:headerReference w:type="default" r:id="rId7"/>
      <w:pgSz w:w="11906" w:h="16838" w:code="9"/>
      <w:pgMar w:top="1440" w:right="4320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3198" w14:textId="77777777" w:rsidR="007019A9" w:rsidRDefault="007019A9">
      <w:pPr>
        <w:spacing w:after="0" w:line="240" w:lineRule="auto"/>
      </w:pPr>
      <w:r>
        <w:separator/>
      </w:r>
    </w:p>
  </w:endnote>
  <w:endnote w:type="continuationSeparator" w:id="0">
    <w:p w14:paraId="57CB8363" w14:textId="77777777" w:rsidR="007019A9" w:rsidRDefault="0070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宋体"/>
    <w:panose1 w:val="00000000000000000000"/>
    <w:charset w:val="86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90C6" w14:textId="77777777" w:rsidR="007019A9" w:rsidRDefault="007019A9">
      <w:pPr>
        <w:spacing w:after="0" w:line="240" w:lineRule="auto"/>
      </w:pPr>
      <w:r>
        <w:separator/>
      </w:r>
    </w:p>
  </w:footnote>
  <w:footnote w:type="continuationSeparator" w:id="0">
    <w:p w14:paraId="3876A054" w14:textId="77777777" w:rsidR="007019A9" w:rsidRDefault="0070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F84" w14:textId="77777777" w:rsidR="00B2154A" w:rsidRDefault="000B311E">
    <w:pPr>
      <w:pStyle w:val="Glava"/>
    </w:pPr>
    <w:r>
      <w:rPr>
        <w:noProof/>
        <w:lang w:bidi="sl-SI"/>
      </w:rPr>
      <w:drawing>
        <wp:anchor distT="0" distB="0" distL="114300" distR="114300" simplePos="0" relativeHeight="251659264" behindDoc="1" locked="0" layoutInCell="1" allowOverlap="1" wp14:anchorId="3A98A67F" wp14:editId="0D3819BA">
          <wp:simplePos x="0" y="0"/>
          <wp:positionH relativeFrom="page">
            <wp:posOffset>347241</wp:posOffset>
          </wp:positionH>
          <wp:positionV relativeFrom="page">
            <wp:posOffset>462987</wp:posOffset>
          </wp:positionV>
          <wp:extent cx="6858000" cy="9861631"/>
          <wp:effectExtent l="0" t="0" r="0" b="6350"/>
          <wp:wrapNone/>
          <wp:docPr id="1" name="Slika 1" descr="Slika za ozadje zajčka, ki počiva pod drevesom; obdajajo ga rože z rumenimi, rdečimi in roza cvetovi ter bujno zelenj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ZAZIMSKILET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65" cy="98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0"/>
    <w:rsid w:val="000B311E"/>
    <w:rsid w:val="000C2210"/>
    <w:rsid w:val="00216E12"/>
    <w:rsid w:val="00403F5F"/>
    <w:rsid w:val="004055F5"/>
    <w:rsid w:val="00476DE2"/>
    <w:rsid w:val="005B180A"/>
    <w:rsid w:val="005F2353"/>
    <w:rsid w:val="0065553D"/>
    <w:rsid w:val="00664719"/>
    <w:rsid w:val="007019A9"/>
    <w:rsid w:val="00751E7B"/>
    <w:rsid w:val="00761050"/>
    <w:rsid w:val="007B0291"/>
    <w:rsid w:val="00944F24"/>
    <w:rsid w:val="0099027E"/>
    <w:rsid w:val="00A252CE"/>
    <w:rsid w:val="00AB4C5E"/>
    <w:rsid w:val="00B2154A"/>
    <w:rsid w:val="00B502D1"/>
    <w:rsid w:val="00B7189D"/>
    <w:rsid w:val="00BC6211"/>
    <w:rsid w:val="00CC3476"/>
    <w:rsid w:val="00D219AF"/>
    <w:rsid w:val="00D26034"/>
    <w:rsid w:val="00E65747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2F0A2"/>
  <w15:chartTrackingRefBased/>
  <w15:docId w15:val="{CE728BB3-0C66-4722-822D-F7E64C4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sl-SI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27E"/>
    <w:pPr>
      <w:contextualSpacing/>
    </w:pPr>
  </w:style>
  <w:style w:type="paragraph" w:styleId="Naslov1">
    <w:name w:val="heading 1"/>
    <w:basedOn w:val="Navaden"/>
    <w:link w:val="Naslov1Znak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Naslov">
    <w:name w:val="Title"/>
    <w:basedOn w:val="Navaden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Krepko">
    <w:name w:val="Strong"/>
    <w:basedOn w:val="Privzetapisavaodstavka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Pr>
      <w:color w:val="EE325D" w:themeColor="accent1"/>
      <w:kern w:val="22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color w:val="EE325D" w:themeColor="accent1"/>
      <w:kern w:val="22"/>
    </w:rPr>
  </w:style>
  <w:style w:type="character" w:customStyle="1" w:styleId="Naslov1Znak">
    <w:name w:val="Naslov 1 Znak"/>
    <w:basedOn w:val="Privzetapisavaodstavka"/>
    <w:link w:val="Naslov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elamrea">
    <w:name w:val="Table Grid"/>
    <w:basedOn w:val="Navadnatabela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kbesedila">
    <w:name w:val="Block Text"/>
    <w:basedOn w:val="Navaden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761050"/>
    <w:rPr>
      <w:i/>
      <w:iCs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SledenaHiperpovezava">
    <w:name w:val="FollowedHyperlink"/>
    <w:basedOn w:val="Privzetapisavaodstavka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Letak%20za%20pomladno%20praznovanje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pomladno praznovanje.dotx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Mikulič Sandra</dc:creator>
  <cp:keywords/>
  <dc:description/>
  <cp:lastModifiedBy>Mikulič Sandra</cp:lastModifiedBy>
  <cp:revision>2</cp:revision>
  <dcterms:created xsi:type="dcterms:W3CDTF">2025-04-21T09:44:00Z</dcterms:created>
  <dcterms:modified xsi:type="dcterms:W3CDTF">2025-04-22T10:43:00Z</dcterms:modified>
  <cp:version/>
</cp:coreProperties>
</file>